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D0" w:rsidRPr="0035213D" w:rsidRDefault="00687AD0" w:rsidP="008E642F">
      <w:pPr>
        <w:pStyle w:val="NoSpacing"/>
        <w:ind w:firstLine="7088"/>
      </w:pPr>
      <w:r w:rsidRPr="0035213D">
        <w:t>Руководителю МКДОУ</w:t>
      </w:r>
    </w:p>
    <w:p w:rsidR="00687AD0" w:rsidRPr="000B0C55" w:rsidRDefault="00687AD0" w:rsidP="008E642F">
      <w:pPr>
        <w:pStyle w:val="NoSpacing"/>
        <w:ind w:firstLine="7088"/>
        <w:rPr>
          <w:u w:val="single"/>
        </w:rPr>
      </w:pPr>
      <w:r w:rsidRPr="000B0C55">
        <w:rPr>
          <w:u w:val="single"/>
        </w:rPr>
        <w:t>«Марагинский детский сад «Радуга»</w:t>
      </w:r>
    </w:p>
    <w:p w:rsidR="00687AD0" w:rsidRDefault="00687AD0" w:rsidP="008E642F">
      <w:pPr>
        <w:pStyle w:val="NoSpacing"/>
        <w:ind w:firstLine="7088"/>
      </w:pPr>
      <w:r>
        <w:t>_______________________________</w:t>
      </w:r>
      <w:r w:rsidRPr="0035213D">
        <w:t xml:space="preserve">                                                                                                                                           </w:t>
      </w:r>
      <w:r>
        <w:t xml:space="preserve">                   </w:t>
      </w:r>
    </w:p>
    <w:p w:rsidR="00687AD0" w:rsidRPr="0035213D" w:rsidRDefault="00687AD0" w:rsidP="008E642F">
      <w:pPr>
        <w:pStyle w:val="NoSpacing"/>
        <w:ind w:firstLine="7088"/>
      </w:pPr>
      <w:r w:rsidRPr="0035213D">
        <w:t>от_________________________</w:t>
      </w:r>
    </w:p>
    <w:p w:rsidR="00687AD0" w:rsidRPr="0035213D" w:rsidRDefault="00687AD0" w:rsidP="008E642F">
      <w:pPr>
        <w:pStyle w:val="NoSpacing"/>
        <w:ind w:firstLine="7088"/>
        <w:rPr>
          <w:sz w:val="18"/>
        </w:rPr>
      </w:pPr>
      <w:r w:rsidRPr="0035213D">
        <w:rPr>
          <w:sz w:val="18"/>
        </w:rPr>
        <w:t>(Ф.И.О. родителя (законного представителя))</w:t>
      </w:r>
    </w:p>
    <w:p w:rsidR="00687AD0" w:rsidRPr="000B0C55" w:rsidRDefault="00687AD0" w:rsidP="008E642F">
      <w:pPr>
        <w:pStyle w:val="NoSpacing"/>
        <w:ind w:firstLine="7088"/>
      </w:pPr>
      <w:r w:rsidRPr="000B0C55">
        <w:t>______________</w:t>
      </w:r>
      <w:r>
        <w:t>______________</w:t>
      </w:r>
    </w:p>
    <w:p w:rsidR="00687AD0" w:rsidRPr="0035213D" w:rsidRDefault="00687AD0" w:rsidP="008E642F">
      <w:pPr>
        <w:pStyle w:val="NoSpacing"/>
        <w:ind w:firstLine="7088"/>
        <w:rPr>
          <w:sz w:val="18"/>
        </w:rPr>
      </w:pPr>
      <w:r w:rsidRPr="0035213D">
        <w:rPr>
          <w:sz w:val="18"/>
        </w:rPr>
        <w:t>проживающего(ей) по адресу</w:t>
      </w:r>
    </w:p>
    <w:p w:rsidR="00687AD0" w:rsidRPr="0035213D" w:rsidRDefault="00687AD0" w:rsidP="008E642F">
      <w:pPr>
        <w:pStyle w:val="NoSpacing"/>
        <w:ind w:firstLine="7088"/>
      </w:pPr>
      <w:r w:rsidRPr="0035213D">
        <w:t>____________________________</w:t>
      </w:r>
    </w:p>
    <w:p w:rsidR="00687AD0" w:rsidRPr="000B0C55" w:rsidRDefault="00687AD0" w:rsidP="000B0C55">
      <w:pPr>
        <w:pStyle w:val="NoSpacing"/>
        <w:ind w:firstLine="7088"/>
        <w:rPr>
          <w:sz w:val="18"/>
        </w:rPr>
      </w:pPr>
      <w:r w:rsidRPr="0035213D">
        <w:rPr>
          <w:sz w:val="18"/>
        </w:rPr>
        <w:t>(адрес места жительства)</w:t>
      </w:r>
    </w:p>
    <w:p w:rsidR="00687AD0" w:rsidRPr="0035213D" w:rsidRDefault="00687AD0" w:rsidP="008E642F">
      <w:pPr>
        <w:pStyle w:val="NoSpacing"/>
        <w:ind w:firstLine="7088"/>
      </w:pPr>
      <w:r w:rsidRPr="0035213D">
        <w:t>____________________________</w:t>
      </w:r>
    </w:p>
    <w:p w:rsidR="00687AD0" w:rsidRDefault="00687AD0" w:rsidP="008E642F">
      <w:pPr>
        <w:pStyle w:val="NoSpacing"/>
        <w:ind w:firstLine="7088"/>
        <w:rPr>
          <w:sz w:val="18"/>
        </w:rPr>
      </w:pPr>
      <w:r w:rsidRPr="0035213D">
        <w:t xml:space="preserve">  </w:t>
      </w:r>
      <w:r>
        <w:t xml:space="preserve">               </w:t>
      </w:r>
      <w:r>
        <w:rPr>
          <w:sz w:val="18"/>
        </w:rPr>
        <w:t>Телефон</w:t>
      </w:r>
    </w:p>
    <w:p w:rsidR="00687AD0" w:rsidRDefault="00687AD0" w:rsidP="008E642F">
      <w:pPr>
        <w:pStyle w:val="NoSpacing"/>
        <w:ind w:firstLine="7088"/>
        <w:rPr>
          <w:sz w:val="18"/>
        </w:rPr>
      </w:pPr>
    </w:p>
    <w:p w:rsidR="00687AD0" w:rsidRDefault="00687AD0" w:rsidP="008E642F">
      <w:pPr>
        <w:pStyle w:val="NoSpacing"/>
        <w:rPr>
          <w:b/>
          <w:sz w:val="28"/>
        </w:rPr>
      </w:pPr>
      <w:r>
        <w:t xml:space="preserve">                                                                     </w:t>
      </w:r>
      <w:r>
        <w:rPr>
          <w:b/>
        </w:rPr>
        <w:t xml:space="preserve">                </w:t>
      </w:r>
      <w:r w:rsidRPr="0035213D">
        <w:rPr>
          <w:b/>
          <w:sz w:val="28"/>
        </w:rPr>
        <w:t>Заявление</w:t>
      </w:r>
    </w:p>
    <w:p w:rsidR="00687AD0" w:rsidRDefault="00687AD0" w:rsidP="008E642F">
      <w:pPr>
        <w:pStyle w:val="NoSpacing"/>
        <w:rPr>
          <w:sz w:val="24"/>
        </w:rPr>
      </w:pPr>
      <w:r w:rsidRPr="0035213D">
        <w:rPr>
          <w:sz w:val="24"/>
        </w:rPr>
        <w:t>Прошу принять</w:t>
      </w:r>
      <w:r>
        <w:rPr>
          <w:sz w:val="24"/>
        </w:rPr>
        <w:t xml:space="preserve"> моего ребенка______________________________________________________________</w:t>
      </w:r>
    </w:p>
    <w:p w:rsidR="00687AD0" w:rsidRDefault="00687AD0" w:rsidP="008E642F">
      <w:pPr>
        <w:pStyle w:val="NoSpacing"/>
      </w:pPr>
      <w:r>
        <w:t xml:space="preserve">                                                                                (Ф.И.О.)</w:t>
      </w:r>
    </w:p>
    <w:p w:rsidR="00687AD0" w:rsidRDefault="00687AD0" w:rsidP="008E642F">
      <w:pPr>
        <w:pStyle w:val="NoSpacing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687AD0" w:rsidRDefault="00687AD0" w:rsidP="008E642F">
      <w:pPr>
        <w:pStyle w:val="NoSpacing"/>
      </w:pPr>
      <w:r>
        <w:rPr>
          <w:sz w:val="24"/>
        </w:rPr>
        <w:t xml:space="preserve">                           </w:t>
      </w:r>
      <w:r>
        <w:t xml:space="preserve">                  (Указать дату рождения ребенка, сколько полных лет)</w:t>
      </w:r>
    </w:p>
    <w:p w:rsidR="00687AD0" w:rsidRDefault="00687AD0" w:rsidP="008E642F">
      <w:pPr>
        <w:pStyle w:val="NoSpacing"/>
        <w:rPr>
          <w:sz w:val="24"/>
        </w:rPr>
      </w:pPr>
      <w:r>
        <w:rPr>
          <w:sz w:val="24"/>
        </w:rPr>
        <w:t>В МКДОУ________________________________________________________________________________</w:t>
      </w:r>
    </w:p>
    <w:p w:rsidR="00687AD0" w:rsidRPr="0035213D" w:rsidRDefault="00687AD0" w:rsidP="008E642F">
      <w:pPr>
        <w:pStyle w:val="NoSpacing"/>
        <w:rPr>
          <w:sz w:val="20"/>
        </w:rPr>
      </w:pPr>
      <w:r w:rsidRPr="0035213D">
        <w:t xml:space="preserve">                                                                        (Наименование МКДОУ)</w:t>
      </w:r>
    </w:p>
    <w:p w:rsidR="00687AD0" w:rsidRDefault="00687AD0" w:rsidP="008E642F">
      <w:pPr>
        <w:pStyle w:val="NoSpacing"/>
        <w:rPr>
          <w:sz w:val="24"/>
        </w:rPr>
      </w:pPr>
      <w:r>
        <w:rPr>
          <w:sz w:val="24"/>
        </w:rPr>
        <w:t>Группа__________________________________________________________________________________</w:t>
      </w:r>
    </w:p>
    <w:p w:rsidR="00687AD0" w:rsidRDefault="00687AD0" w:rsidP="008E642F">
      <w:pPr>
        <w:pStyle w:val="NoSpacing"/>
      </w:pPr>
      <w:r>
        <w:rPr>
          <w:sz w:val="24"/>
        </w:rPr>
        <w:t xml:space="preserve">                                                       </w:t>
      </w:r>
      <w:r>
        <w:t xml:space="preserve">                 (Указать группу)</w:t>
      </w:r>
    </w:p>
    <w:p w:rsidR="00687AD0" w:rsidRDefault="00687AD0" w:rsidP="008E642F">
      <w:pPr>
        <w:pStyle w:val="NoSpacing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687AD0" w:rsidRDefault="00687AD0" w:rsidP="008E642F">
      <w:pPr>
        <w:pStyle w:val="NoSpacing"/>
      </w:pPr>
      <w:r>
        <w:rPr>
          <w:sz w:val="24"/>
        </w:rPr>
        <w:t xml:space="preserve"> </w:t>
      </w:r>
      <w:r>
        <w:t xml:space="preserve">   (Указать Ф.И.О., место работы, должность, телефон каждого из родителей (законных представителей))</w:t>
      </w:r>
    </w:p>
    <w:p w:rsidR="00687AD0" w:rsidRDefault="00687AD0" w:rsidP="008E642F">
      <w:pPr>
        <w:pStyle w:val="NoSpacing"/>
        <w:rPr>
          <w:sz w:val="28"/>
        </w:rPr>
      </w:pPr>
      <w:r w:rsidRPr="0035213D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</w:t>
      </w:r>
    </w:p>
    <w:p w:rsidR="00687AD0" w:rsidRDefault="00687AD0" w:rsidP="008E642F">
      <w:pPr>
        <w:pStyle w:val="NoSpacing"/>
      </w:pPr>
      <w:r>
        <w:t xml:space="preserve">            С уставом МКДОУ, лицензией на право ведения образовательной деятельности,</w:t>
      </w:r>
    </w:p>
    <w:p w:rsidR="00687AD0" w:rsidRPr="0035213D" w:rsidRDefault="00687AD0" w:rsidP="008E642F">
      <w:pPr>
        <w:pStyle w:val="NoSpacing"/>
        <w:rPr>
          <w:sz w:val="24"/>
        </w:rPr>
      </w:pPr>
      <w:r w:rsidRPr="0035213D">
        <w:rPr>
          <w:sz w:val="24"/>
        </w:rPr>
        <w:t>__________________________________________________________________</w:t>
      </w:r>
      <w:r>
        <w:rPr>
          <w:sz w:val="24"/>
        </w:rPr>
        <w:t>________________________</w:t>
      </w:r>
    </w:p>
    <w:p w:rsidR="00687AD0" w:rsidRDefault="00687AD0" w:rsidP="008E642F">
      <w:pPr>
        <w:pStyle w:val="NoSpacing"/>
        <w:rPr>
          <w:sz w:val="24"/>
        </w:rPr>
      </w:pPr>
      <w:r>
        <w:t xml:space="preserve"> </w:t>
      </w:r>
    </w:p>
    <w:p w:rsidR="00687AD0" w:rsidRDefault="00687AD0" w:rsidP="008E642F">
      <w:pPr>
        <w:pStyle w:val="NoSpacing"/>
        <w:rPr>
          <w:sz w:val="24"/>
        </w:rPr>
      </w:pPr>
      <w:r>
        <w:rPr>
          <w:sz w:val="24"/>
        </w:rPr>
        <w:t>__________________________________________________________________________________________</w:t>
      </w:r>
    </w:p>
    <w:p w:rsidR="00687AD0" w:rsidRPr="007465A9" w:rsidRDefault="00687AD0" w:rsidP="008E642F">
      <w:pPr>
        <w:pStyle w:val="NoSpacing"/>
      </w:pPr>
      <w:r>
        <w:rPr>
          <w:sz w:val="24"/>
        </w:rPr>
        <w:t xml:space="preserve">                                             </w:t>
      </w:r>
      <w:r>
        <w:t xml:space="preserve">                   (дата, подпись, расшифровка подписи)</w:t>
      </w:r>
    </w:p>
    <w:p w:rsidR="00687AD0" w:rsidRDefault="00687AD0" w:rsidP="008E642F">
      <w:pPr>
        <w:pStyle w:val="NoSpacing"/>
        <w:rPr>
          <w:sz w:val="24"/>
        </w:rPr>
      </w:pPr>
      <w:r>
        <w:rPr>
          <w:sz w:val="28"/>
        </w:rPr>
        <w:t xml:space="preserve">   </w:t>
      </w:r>
      <w:r w:rsidRPr="007465A9">
        <w:rPr>
          <w:sz w:val="24"/>
        </w:rPr>
        <w:t>К заявлению прилагаю следующие документы:</w:t>
      </w:r>
    </w:p>
    <w:p w:rsidR="00687AD0" w:rsidRDefault="00687AD0" w:rsidP="008E642F">
      <w:pPr>
        <w:pStyle w:val="NoSpacing"/>
        <w:rPr>
          <w:sz w:val="24"/>
        </w:rPr>
      </w:pP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 xml:space="preserve">*Копию о рождении ребенка  </w:t>
      </w: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>*копию паспорта одного из родителей</w:t>
      </w: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>*медицинскую карту ребенка</w:t>
      </w: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 xml:space="preserve">*справка о составе семьи </w:t>
      </w: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 xml:space="preserve">*страховое свидетельство ребенка </w:t>
      </w: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>*страховое свидетельство матери</w:t>
      </w:r>
    </w:p>
    <w:p w:rsidR="00687AD0" w:rsidRDefault="00687AD0" w:rsidP="008E642F">
      <w:pPr>
        <w:pStyle w:val="NoSpacing"/>
        <w:rPr>
          <w:sz w:val="28"/>
        </w:rPr>
      </w:pPr>
    </w:p>
    <w:p w:rsidR="00687AD0" w:rsidRDefault="00687AD0" w:rsidP="008E642F">
      <w:pPr>
        <w:pStyle w:val="NoSpacing"/>
        <w:rPr>
          <w:sz w:val="28"/>
        </w:rPr>
      </w:pPr>
    </w:p>
    <w:p w:rsidR="00687AD0" w:rsidRDefault="00687AD0" w:rsidP="008E642F">
      <w:pPr>
        <w:pStyle w:val="NoSpacing"/>
        <w:rPr>
          <w:sz w:val="28"/>
        </w:rPr>
      </w:pPr>
      <w:r>
        <w:rPr>
          <w:sz w:val="28"/>
        </w:rPr>
        <w:t xml:space="preserve">_______________           __________________      ___________________________________      </w:t>
      </w:r>
    </w:p>
    <w:p w:rsidR="00687AD0" w:rsidRPr="007465A9" w:rsidRDefault="00687AD0" w:rsidP="008E642F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Pr="007465A9">
        <w:t>(дата)</w:t>
      </w:r>
      <w:r>
        <w:t xml:space="preserve">                                           (подпись)                                                                        (Ф.И.О.)</w:t>
      </w:r>
    </w:p>
    <w:p w:rsidR="00687AD0" w:rsidRDefault="00687AD0">
      <w:bookmarkStart w:id="0" w:name="_GoBack"/>
      <w:bookmarkEnd w:id="0"/>
    </w:p>
    <w:sectPr w:rsidR="00687AD0" w:rsidSect="0035213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2F"/>
    <w:rsid w:val="000709FC"/>
    <w:rsid w:val="000B0C55"/>
    <w:rsid w:val="00117EB5"/>
    <w:rsid w:val="002C4732"/>
    <w:rsid w:val="0035213D"/>
    <w:rsid w:val="005D3092"/>
    <w:rsid w:val="00687AD0"/>
    <w:rsid w:val="006B4785"/>
    <w:rsid w:val="007465A9"/>
    <w:rsid w:val="008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3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E64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405</Words>
  <Characters>2314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</cp:revision>
  <cp:lastPrinted>2018-08-29T08:36:00Z</cp:lastPrinted>
  <dcterms:created xsi:type="dcterms:W3CDTF">2016-10-22T20:09:00Z</dcterms:created>
  <dcterms:modified xsi:type="dcterms:W3CDTF">2018-08-29T08:52:00Z</dcterms:modified>
</cp:coreProperties>
</file>