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69" w:rsidRDefault="00A90D69" w:rsidP="00C847C7">
      <w:pPr>
        <w:rPr>
          <w:noProof/>
          <w:lang w:eastAsia="ru-RU"/>
        </w:rPr>
      </w:pPr>
      <w:r w:rsidRPr="00DA36C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0.5pt;height:732.75pt;rotation:180;visibility:visible">
            <v:imagedata r:id="rId4" o:title=""/>
          </v:shape>
        </w:pict>
      </w:r>
    </w:p>
    <w:p w:rsidR="00A90D69" w:rsidRPr="00142638" w:rsidRDefault="00A90D69" w:rsidP="00C847C7">
      <w:pPr>
        <w:rPr>
          <w:b/>
          <w:bCs/>
          <w:sz w:val="36"/>
          <w:szCs w:val="36"/>
        </w:rPr>
      </w:pPr>
      <w:r w:rsidRPr="00A519C4">
        <w:rPr>
          <w:b/>
          <w:bCs/>
          <w:sz w:val="32"/>
          <w:szCs w:val="32"/>
        </w:rPr>
        <w:t>1. Общие положения</w:t>
      </w:r>
    </w:p>
    <w:p w:rsidR="00A90D69" w:rsidRPr="00C847C7" w:rsidRDefault="00A90D69" w:rsidP="00C847C7">
      <w:r w:rsidRPr="00C847C7">
        <w:t xml:space="preserve">  1.1. Настоящие Правила внутреннего распорядка обучающихся (далее Правила), разработаны на основании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847C7">
          <w:t>2012 г</w:t>
        </w:r>
      </w:smartTag>
      <w:r w:rsidRPr="00C847C7">
        <w:t>. N 273-ФЗ "Об образовании в Российской Федерации" и определяют внутренний распорядок обуча</w:t>
      </w:r>
      <w:r>
        <w:t xml:space="preserve">ющихся Муниципального казенного </w:t>
      </w:r>
      <w:r w:rsidRPr="00C847C7">
        <w:t xml:space="preserve"> дошкольного образовательного</w:t>
      </w:r>
      <w:r>
        <w:t xml:space="preserve"> учреждения «Марагинский детский сад «Радуга</w:t>
      </w:r>
      <w:r w:rsidRPr="00C847C7">
        <w:t>», (далее ДОУ), режим образовательного процесса и защиту прав обучающихся.</w:t>
      </w:r>
    </w:p>
    <w:p w:rsidR="00A90D69" w:rsidRPr="00C847C7" w:rsidRDefault="00A90D69" w:rsidP="00C847C7">
      <w:r w:rsidRPr="00C847C7"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A90D69" w:rsidRPr="00C847C7" w:rsidRDefault="00A90D69" w:rsidP="00C847C7">
      <w:r w:rsidRPr="00C847C7">
        <w:t>1.3. Настоящие Правила определяют основы статуса воспитанников (далее воспитанников) ДОУ,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ДОУ.</w:t>
      </w:r>
    </w:p>
    <w:p w:rsidR="00A90D69" w:rsidRPr="00C847C7" w:rsidRDefault="00A90D69" w:rsidP="00C847C7">
      <w:r w:rsidRPr="00C847C7">
        <w:t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ДОУ.</w:t>
      </w:r>
    </w:p>
    <w:p w:rsidR="00A90D69" w:rsidRPr="00C847C7" w:rsidRDefault="00A90D69" w:rsidP="00C847C7">
      <w:r w:rsidRPr="00C847C7">
        <w:t>1.5.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</w:t>
      </w:r>
    </w:p>
    <w:p w:rsidR="00A90D69" w:rsidRPr="00C847C7" w:rsidRDefault="00A90D69" w:rsidP="00C847C7">
      <w:r w:rsidRPr="00C847C7">
        <w:t>1.6. Настоящие Правила утверждаются заведующим ДОУ, принимаются общим собранием  на неопределенный срок.</w:t>
      </w:r>
    </w:p>
    <w:p w:rsidR="00A90D69" w:rsidRPr="00C847C7" w:rsidRDefault="00A90D69" w:rsidP="00C847C7">
      <w:r w:rsidRPr="00C847C7">
        <w:t>1.7. Настоящие Правила являются локальным нормативным актом, регламентирующим деятельность ДОУ.</w:t>
      </w:r>
    </w:p>
    <w:p w:rsidR="00A90D69" w:rsidRPr="00C847C7" w:rsidRDefault="00A90D69" w:rsidP="00C847C7">
      <w:r w:rsidRPr="00C847C7">
        <w:t>1.8.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A90D69" w:rsidRPr="00C847C7" w:rsidRDefault="00A90D69" w:rsidP="00C847C7">
      <w:r w:rsidRPr="00C847C7">
        <w:t> </w:t>
      </w:r>
    </w:p>
    <w:p w:rsidR="00A90D69" w:rsidRPr="00A519C4" w:rsidRDefault="00A90D69" w:rsidP="00C847C7">
      <w:pPr>
        <w:rPr>
          <w:sz w:val="32"/>
          <w:szCs w:val="32"/>
        </w:rPr>
      </w:pPr>
      <w:r w:rsidRPr="00A519C4">
        <w:rPr>
          <w:b/>
          <w:bCs/>
          <w:sz w:val="32"/>
          <w:szCs w:val="32"/>
        </w:rPr>
        <w:t>2. Режим работы ДОУ</w:t>
      </w:r>
    </w:p>
    <w:p w:rsidR="00A90D69" w:rsidRPr="00C847C7" w:rsidRDefault="00A90D69" w:rsidP="00C847C7">
      <w:r w:rsidRPr="00C847C7">
        <w:t> 2.1. Режим работы ДОУ и длительность пребывания в нем детей определяется Уставом учреждения.</w:t>
      </w:r>
    </w:p>
    <w:p w:rsidR="00A90D69" w:rsidRPr="00C847C7" w:rsidRDefault="00A90D69" w:rsidP="00C847C7">
      <w:r w:rsidRPr="00C847C7">
        <w:t> 2</w:t>
      </w:r>
      <w:r>
        <w:t>.2. ДОУ работает с 7.30 ч. до 16.3</w:t>
      </w:r>
      <w:r w:rsidRPr="00C847C7">
        <w:t>0 часов.</w:t>
      </w:r>
    </w:p>
    <w:p w:rsidR="00A90D69" w:rsidRPr="00C847C7" w:rsidRDefault="00A90D69" w:rsidP="00C847C7">
      <w:r w:rsidRPr="00C847C7">
        <w:t>2.2. Группы функционируют в режиме 5 дневной рабочей недели.</w:t>
      </w:r>
    </w:p>
    <w:p w:rsidR="00A90D69" w:rsidRPr="00C847C7" w:rsidRDefault="00A90D69" w:rsidP="00C847C7">
      <w:r w:rsidRPr="00C847C7">
        <w:t>2.3. 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A90D69" w:rsidRDefault="00A90D69" w:rsidP="00C847C7">
      <w:pPr>
        <w:rPr>
          <w:b/>
          <w:bCs/>
          <w:sz w:val="32"/>
          <w:szCs w:val="32"/>
        </w:rPr>
      </w:pPr>
    </w:p>
    <w:p w:rsidR="00A90D69" w:rsidRPr="00A519C4" w:rsidRDefault="00A90D69" w:rsidP="00C847C7">
      <w:pPr>
        <w:rPr>
          <w:sz w:val="32"/>
          <w:szCs w:val="32"/>
        </w:rPr>
      </w:pPr>
      <w:r w:rsidRPr="00A519C4">
        <w:rPr>
          <w:b/>
          <w:bCs/>
          <w:sz w:val="32"/>
          <w:szCs w:val="32"/>
        </w:rPr>
        <w:t>3. Здоровье ребенка</w:t>
      </w:r>
    </w:p>
    <w:p w:rsidR="00A90D69" w:rsidRPr="00C847C7" w:rsidRDefault="00A90D69" w:rsidP="00C847C7">
      <w:r w:rsidRPr="00C847C7">
        <w:t>  3.1. Во время утреннего приема не принимаются дети с явными признаками заболевания: кожная сыпь, сильный кашель, насморк, повышенная температура.</w:t>
      </w:r>
    </w:p>
    <w:p w:rsidR="00A90D69" w:rsidRPr="00C847C7" w:rsidRDefault="00A90D69" w:rsidP="00C847C7">
      <w:r w:rsidRPr="00C847C7"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A90D69" w:rsidRPr="00C847C7" w:rsidRDefault="00A90D69" w:rsidP="00C847C7">
      <w:r w:rsidRPr="00C847C7"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A90D69" w:rsidRPr="00C847C7" w:rsidRDefault="00A90D69" w:rsidP="00C847C7">
      <w:r w:rsidRPr="00C847C7">
        <w:t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A90D69" w:rsidRPr="00C847C7" w:rsidRDefault="00A90D69" w:rsidP="00C847C7">
      <w:r w:rsidRPr="00C847C7"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A90D69" w:rsidRPr="00C847C7" w:rsidRDefault="00A90D69" w:rsidP="00C847C7">
      <w:r w:rsidRPr="00C847C7"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A90D69" w:rsidRPr="00C847C7" w:rsidRDefault="00A90D69" w:rsidP="00C847C7">
      <w:r w:rsidRPr="00C847C7"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A90D69" w:rsidRPr="00C847C7" w:rsidRDefault="00A90D69" w:rsidP="00C847C7">
      <w:r w:rsidRPr="00C847C7">
        <w:t>3.8. 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A90D69" w:rsidRPr="00C847C7" w:rsidRDefault="00A90D69" w:rsidP="00C847C7">
      <w:r w:rsidRPr="00C847C7">
        <w:t>3.9.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A90D69" w:rsidRPr="00C847C7" w:rsidRDefault="00A90D69" w:rsidP="00C847C7">
      <w:r w:rsidRPr="00C847C7">
        <w:t>3.10. О невозможности прихода ребенка по болезни или другой уважительной причине необходимо обязательно сообщить в ДОУ до 10:00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A90D69" w:rsidRPr="00C847C7" w:rsidRDefault="00A90D69" w:rsidP="00C847C7">
      <w:r w:rsidRPr="00C847C7">
        <w:t>3.11.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A90D69" w:rsidRPr="00C847C7" w:rsidRDefault="00A90D69" w:rsidP="00C847C7">
      <w:r w:rsidRPr="00C847C7">
        <w:t> </w:t>
      </w:r>
    </w:p>
    <w:p w:rsidR="00A90D69" w:rsidRPr="006B774C" w:rsidRDefault="00A90D69" w:rsidP="00C847C7">
      <w:pPr>
        <w:rPr>
          <w:sz w:val="32"/>
          <w:szCs w:val="32"/>
        </w:rPr>
      </w:pPr>
      <w:r w:rsidRPr="006B774C">
        <w:rPr>
          <w:b/>
          <w:bCs/>
          <w:sz w:val="32"/>
          <w:szCs w:val="32"/>
        </w:rPr>
        <w:t>4. Режим образовательного процесса</w:t>
      </w:r>
    </w:p>
    <w:p w:rsidR="00A90D69" w:rsidRPr="00C847C7" w:rsidRDefault="00A90D69" w:rsidP="00C847C7">
      <w:r w:rsidRPr="00C847C7">
        <w:t> 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A90D69" w:rsidRPr="00C847C7" w:rsidRDefault="00A90D69" w:rsidP="00C847C7">
      <w:r w:rsidRPr="00C847C7">
        <w:t> 4.2. Организация воспитательно-образовательного процесса в ДОУ соответствует требованиям СанПиН 2.4.1.3049-13</w:t>
      </w:r>
    </w:p>
    <w:p w:rsidR="00A90D69" w:rsidRPr="00C847C7" w:rsidRDefault="00A90D69" w:rsidP="00C847C7">
      <w:r w:rsidRPr="00C847C7">
        <w:t> 4.3. Спорные и конфликтные ситуации нужно разрешать корректно и уважительно по отношению к участникам образовательного процесса , только в отсутствии детей.</w:t>
      </w:r>
    </w:p>
    <w:p w:rsidR="00A90D69" w:rsidRPr="00C847C7" w:rsidRDefault="00A90D69" w:rsidP="00C847C7">
      <w:r w:rsidRPr="00C847C7">
        <w:t>4.4.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</w:t>
      </w:r>
    </w:p>
    <w:p w:rsidR="00A90D69" w:rsidRPr="00C847C7" w:rsidRDefault="00A90D69" w:rsidP="00C847C7">
      <w:r w:rsidRPr="00C847C7">
        <w:t>4.5. Плата за содержание ребенка в ДОУ вносится в банк не позднее 10 числа каждого месяца.</w:t>
      </w:r>
    </w:p>
    <w:p w:rsidR="00A90D69" w:rsidRPr="00C847C7" w:rsidRDefault="00A90D69" w:rsidP="00C847C7">
      <w:r w:rsidRPr="00C847C7">
        <w:t>4.6. Родители (законные представители) обяз</w:t>
      </w:r>
      <w:r>
        <w:t>аны забрать ребенка из ДОУ до 16.3</w:t>
      </w:r>
      <w:r w:rsidRPr="00C847C7"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A90D69" w:rsidRPr="00C847C7" w:rsidRDefault="00A90D69" w:rsidP="00C847C7">
      <w:r w:rsidRPr="00C847C7">
        <w:t>4.7.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A90D69" w:rsidRPr="00C847C7" w:rsidRDefault="00A90D69" w:rsidP="00C847C7">
      <w:r w:rsidRPr="00C847C7">
        <w:t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A90D69" w:rsidRPr="00C847C7" w:rsidRDefault="00A90D69" w:rsidP="00C847C7">
      <w:r w:rsidRPr="00C847C7">
        <w:t>4.9. Если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A90D69" w:rsidRPr="00C847C7" w:rsidRDefault="00A90D69" w:rsidP="00C847C7">
      <w:r w:rsidRPr="00C847C7">
        <w:t>4.10.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A90D69" w:rsidRPr="00C847C7" w:rsidRDefault="00A90D69" w:rsidP="00C847C7">
      <w:r w:rsidRPr="00C847C7">
        <w:t>4.11.   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A90D69" w:rsidRPr="00C847C7" w:rsidRDefault="00A90D69" w:rsidP="00C847C7">
      <w:r w:rsidRPr="00C847C7">
        <w:t>4.12.   Воспитанникам  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A90D69" w:rsidRPr="00C847C7" w:rsidRDefault="00A90D69" w:rsidP="00C847C7">
      <w:r w:rsidRPr="00C847C7">
        <w:t>4.13.  Использование личных велосипедов, самокатов, санок в ДОУ (без согласия   воспитателя) запрещается в целях обеспечения безопасности других детей.</w:t>
      </w:r>
    </w:p>
    <w:p w:rsidR="00A90D69" w:rsidRPr="00C847C7" w:rsidRDefault="00A90D69" w:rsidP="00C847C7">
      <w:r w:rsidRPr="00C847C7">
        <w:t>4.14.  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A90D69" w:rsidRPr="00C847C7" w:rsidRDefault="00A90D69" w:rsidP="00C847C7">
      <w:r w:rsidRPr="00C847C7">
        <w:t>4.15 . Приветствуется активное участие родителей в жизни группы:</w:t>
      </w:r>
    </w:p>
    <w:p w:rsidR="00A90D69" w:rsidRPr="00C847C7" w:rsidRDefault="00A90D69" w:rsidP="00C847C7">
      <w:r w:rsidRPr="00C847C7">
        <w:t>- участие в праздниках и развлечениях, родительских собраниях;</w:t>
      </w:r>
    </w:p>
    <w:p w:rsidR="00A90D69" w:rsidRPr="00C847C7" w:rsidRDefault="00A90D69" w:rsidP="00C847C7">
      <w:r w:rsidRPr="00C847C7">
        <w:t>- сопровождение детей на прогулках, экскурсиях за пределами детского сада;</w:t>
      </w:r>
    </w:p>
    <w:p w:rsidR="00A90D69" w:rsidRPr="00C847C7" w:rsidRDefault="00A90D69" w:rsidP="00C847C7">
      <w:r w:rsidRPr="00C847C7">
        <w:t>- работа в родительском комитете группы или детского сада.</w:t>
      </w:r>
    </w:p>
    <w:p w:rsidR="00A90D69" w:rsidRDefault="00A90D69" w:rsidP="00C847C7">
      <w:pPr>
        <w:rPr>
          <w:b/>
          <w:bCs/>
        </w:rPr>
      </w:pPr>
    </w:p>
    <w:p w:rsidR="00A90D69" w:rsidRDefault="00A90D69" w:rsidP="00C847C7">
      <w:pPr>
        <w:rPr>
          <w:b/>
          <w:bCs/>
        </w:rPr>
      </w:pPr>
    </w:p>
    <w:p w:rsidR="00A90D69" w:rsidRPr="00C5470C" w:rsidRDefault="00A90D69" w:rsidP="00C847C7">
      <w:pPr>
        <w:rPr>
          <w:sz w:val="32"/>
          <w:szCs w:val="32"/>
        </w:rPr>
      </w:pPr>
      <w:r w:rsidRPr="00C5470C">
        <w:rPr>
          <w:b/>
          <w:bCs/>
          <w:sz w:val="32"/>
          <w:szCs w:val="32"/>
        </w:rPr>
        <w:t>5. Обеспечение безопасности</w:t>
      </w:r>
    </w:p>
    <w:p w:rsidR="00A90D69" w:rsidRPr="00C847C7" w:rsidRDefault="00A90D69" w:rsidP="00C847C7">
      <w:r w:rsidRPr="00C847C7">
        <w:t>  5.1. Родители должны своевременно сообщать об изменении номера телефона, места жительства и места работы.</w:t>
      </w:r>
    </w:p>
    <w:p w:rsidR="00A90D69" w:rsidRPr="00C847C7" w:rsidRDefault="00A90D69" w:rsidP="00C847C7">
      <w:r w:rsidRPr="00C847C7"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A90D69" w:rsidRPr="00C847C7" w:rsidRDefault="00A90D69" w:rsidP="00C847C7">
      <w:r w:rsidRPr="00C847C7">
        <w:t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A90D69" w:rsidRPr="00C847C7" w:rsidRDefault="00A90D69" w:rsidP="00C847C7">
      <w:r w:rsidRPr="00C847C7"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A90D69" w:rsidRPr="00C847C7" w:rsidRDefault="00A90D69" w:rsidP="00C847C7">
      <w:r w:rsidRPr="00C847C7">
        <w:t>5.5. Посторонним лицам запрещено находиться в помещении детского сада и на территории без разрешения администрации.</w:t>
      </w:r>
    </w:p>
    <w:p w:rsidR="00A90D69" w:rsidRPr="00C847C7" w:rsidRDefault="00A90D69" w:rsidP="00C847C7">
      <w:r w:rsidRPr="00C847C7">
        <w:t>5.6. Запрещается въезд на территорию ДОУ на своем личном автомобиле.</w:t>
      </w:r>
    </w:p>
    <w:p w:rsidR="00A90D69" w:rsidRPr="00C847C7" w:rsidRDefault="00A90D69" w:rsidP="00C847C7">
      <w:r w:rsidRPr="00C847C7">
        <w:t>5.7. Запрещается давать ребенку в ДОУ жевательную резинку, конфеты, чипсы, сухарики.</w:t>
      </w:r>
    </w:p>
    <w:p w:rsidR="00A90D69" w:rsidRPr="00C847C7" w:rsidRDefault="00A90D69" w:rsidP="00C847C7">
      <w:r w:rsidRPr="00C847C7">
        <w:t>5.8. Родителям необходимо следить за тем, чтобы у ребенка в карманах не было острых, колющих и режущих предметов.</w:t>
      </w:r>
    </w:p>
    <w:p w:rsidR="00A90D69" w:rsidRPr="00C847C7" w:rsidRDefault="00A90D69" w:rsidP="00C847C7">
      <w:r w:rsidRPr="00C847C7">
        <w:t>5.9. В помещении и на территории ДОУ запрещено курение.</w:t>
      </w:r>
    </w:p>
    <w:p w:rsidR="00A90D69" w:rsidRPr="00C5470C" w:rsidRDefault="00A90D69" w:rsidP="00C847C7">
      <w:pPr>
        <w:rPr>
          <w:sz w:val="32"/>
          <w:szCs w:val="32"/>
        </w:rPr>
      </w:pPr>
      <w:r w:rsidRPr="00C5470C">
        <w:rPr>
          <w:b/>
          <w:bCs/>
          <w:sz w:val="32"/>
          <w:szCs w:val="32"/>
        </w:rPr>
        <w:t>6. Организация питания</w:t>
      </w:r>
    </w:p>
    <w:p w:rsidR="00A90D69" w:rsidRPr="00C847C7" w:rsidRDefault="00A90D69" w:rsidP="00C847C7">
      <w:r w:rsidRPr="00C847C7"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A90D69" w:rsidRPr="00C847C7" w:rsidRDefault="00A90D69" w:rsidP="00C847C7">
      <w:r w:rsidRPr="00C847C7">
        <w:t>6.2.         Организация питания воспитанников возлагается на ДОУ и осуществляется его штатным персоналом.</w:t>
      </w:r>
    </w:p>
    <w:p w:rsidR="00A90D69" w:rsidRPr="00C847C7" w:rsidRDefault="00A90D69" w:rsidP="00C847C7">
      <w:r w:rsidRPr="00C847C7">
        <w:t>6.3.         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A90D69" w:rsidRPr="00C847C7" w:rsidRDefault="00A90D69" w:rsidP="00C847C7">
      <w:r w:rsidRPr="00C847C7">
        <w:t>6.4.         Меню в ДОУ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A90D69" w:rsidRPr="00C847C7" w:rsidRDefault="00A90D69" w:rsidP="00C847C7">
      <w:r w:rsidRPr="00C847C7">
        <w:t>6</w:t>
      </w:r>
      <w:r>
        <w:t>.5.         В ДОУ организовано 3</w:t>
      </w:r>
      <w:r w:rsidRPr="00C847C7">
        <w:t>-х разовое питание.</w:t>
      </w:r>
    </w:p>
    <w:p w:rsidR="00A90D69" w:rsidRPr="00C847C7" w:rsidRDefault="00A90D69" w:rsidP="00C847C7">
      <w:r w:rsidRPr="00C847C7"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ДОУ.</w:t>
      </w:r>
      <w:r>
        <w:t xml:space="preserve"> А если нет штата медсестры , обязанности возлагаются на заведующего ДОУ.</w:t>
      </w:r>
    </w:p>
    <w:p w:rsidR="00A90D69" w:rsidRDefault="00A90D69" w:rsidP="00C847C7">
      <w:pPr>
        <w:rPr>
          <w:b/>
          <w:bCs/>
        </w:rPr>
      </w:pPr>
    </w:p>
    <w:p w:rsidR="00A90D69" w:rsidRPr="00C5470C" w:rsidRDefault="00A90D69" w:rsidP="00C847C7">
      <w:pPr>
        <w:rPr>
          <w:sz w:val="32"/>
          <w:szCs w:val="32"/>
        </w:rPr>
      </w:pPr>
      <w:r w:rsidRPr="00C5470C">
        <w:rPr>
          <w:b/>
          <w:bCs/>
          <w:sz w:val="32"/>
          <w:szCs w:val="32"/>
        </w:rPr>
        <w:t>7. Права воспитанников ДОУ</w:t>
      </w:r>
    </w:p>
    <w:p w:rsidR="00A90D69" w:rsidRPr="00C847C7" w:rsidRDefault="00A90D69" w:rsidP="00C847C7">
      <w:r w:rsidRPr="00C847C7">
        <w:t>7.1.    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90D69" w:rsidRPr="00C847C7" w:rsidRDefault="00A90D69" w:rsidP="00C847C7">
      <w:r w:rsidRPr="00C847C7">
        <w:t>7.2.   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A90D69" w:rsidRPr="00C847C7" w:rsidRDefault="00A90D69" w:rsidP="00C847C7">
      <w:r w:rsidRPr="00C847C7">
        <w:t>7.3.      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A90D69" w:rsidRPr="00C847C7" w:rsidRDefault="00A90D69" w:rsidP="00C847C7">
      <w:r w:rsidRPr="00C847C7">
        <w:t> 7.4.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A90D69" w:rsidRPr="00C847C7" w:rsidRDefault="00A90D69" w:rsidP="00C847C7">
      <w:r w:rsidRPr="00C847C7">
        <w:t>- оказание первичной медико-санитарной помощи в порядке, установленном законодательством в сфере охраны здоровья;</w:t>
      </w:r>
    </w:p>
    <w:p w:rsidR="00A90D69" w:rsidRPr="00C847C7" w:rsidRDefault="00A90D69" w:rsidP="00C847C7">
      <w:r w:rsidRPr="00C847C7">
        <w:t>- организацию питания;</w:t>
      </w:r>
    </w:p>
    <w:p w:rsidR="00A90D69" w:rsidRPr="00C847C7" w:rsidRDefault="00A90D69" w:rsidP="00C847C7">
      <w:r w:rsidRPr="00C847C7">
        <w:t>- определение оптимальной образовательной нагрузки режима непосредственно образовательной деятельности;</w:t>
      </w:r>
    </w:p>
    <w:p w:rsidR="00A90D69" w:rsidRPr="00C847C7" w:rsidRDefault="00A90D69" w:rsidP="00C847C7">
      <w:r w:rsidRPr="00C847C7">
        <w:t>- пропаганду и обучение навыкам здорового образа жизни, требованиям охраны труда;</w:t>
      </w:r>
    </w:p>
    <w:p w:rsidR="00A90D69" w:rsidRPr="00C847C7" w:rsidRDefault="00A90D69" w:rsidP="00C847C7">
      <w:r w:rsidRPr="00C847C7"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A90D69" w:rsidRPr="00C847C7" w:rsidRDefault="00A90D69" w:rsidP="00C847C7">
      <w:r w:rsidRPr="00C847C7">
        <w:t>- обеспечение безопасности воспитанников во время пребывания в ДОУ;</w:t>
      </w:r>
    </w:p>
    <w:p w:rsidR="00A90D69" w:rsidRPr="00C847C7" w:rsidRDefault="00A90D69" w:rsidP="00C847C7">
      <w:r w:rsidRPr="00C847C7">
        <w:t>- профилактику несчастных случаев с воспитанниками во время пребывания в ДОУ;</w:t>
      </w:r>
    </w:p>
    <w:p w:rsidR="00A90D69" w:rsidRPr="00C847C7" w:rsidRDefault="00A90D69" w:rsidP="00C847C7">
      <w:r w:rsidRPr="00C847C7">
        <w:t>- проведение санитарно-противоэпидемических и профилактических мероприятий.</w:t>
      </w:r>
    </w:p>
    <w:p w:rsidR="00A90D69" w:rsidRPr="00C847C7" w:rsidRDefault="00A90D69" w:rsidP="00C847C7">
      <w:r w:rsidRPr="00C847C7">
        <w:t>7.5. Организацию оказания первичной медико-санитарной помощи воспитанникам ДОУ осуществляет медицинская сестра.</w:t>
      </w:r>
    </w:p>
    <w:p w:rsidR="00A90D69" w:rsidRPr="00C847C7" w:rsidRDefault="00A90D69" w:rsidP="00C847C7">
      <w:r w:rsidRPr="00C847C7">
        <w:t>7.6. ДОУ, при реализации ОП ДО создает условия для охраны здоровья воспитанников, в том числе обеспечивает:</w:t>
      </w:r>
    </w:p>
    <w:p w:rsidR="00A90D69" w:rsidRPr="00C847C7" w:rsidRDefault="00A90D69" w:rsidP="00C847C7">
      <w:r w:rsidRPr="00C847C7">
        <w:t>- текущий контроль за состоянием здоровья воспитанников;</w:t>
      </w:r>
    </w:p>
    <w:p w:rsidR="00A90D69" w:rsidRPr="00C847C7" w:rsidRDefault="00A90D69" w:rsidP="00C847C7">
      <w:r w:rsidRPr="00C847C7"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A90D69" w:rsidRPr="00C847C7" w:rsidRDefault="00A90D69" w:rsidP="00C847C7">
      <w:r w:rsidRPr="00C847C7">
        <w:t>- соблюдение государственных санитарно-эпидемиологических правил и нормативов;</w:t>
      </w:r>
    </w:p>
    <w:p w:rsidR="00A90D69" w:rsidRPr="00C847C7" w:rsidRDefault="00A90D69" w:rsidP="00C847C7">
      <w:r w:rsidRPr="00C847C7">
        <w:t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90D69" w:rsidRPr="00C847C7" w:rsidRDefault="00A90D69" w:rsidP="00C847C7">
      <w:r w:rsidRPr="00C847C7">
        <w:t>7.7. Воспитанникам, испытывающим трудности в освоении ОП ДО, развитии и социальной адаптации, оказывается психолого-педагогическая, медицинская и социальная помощь:</w:t>
      </w:r>
    </w:p>
    <w:p w:rsidR="00A90D69" w:rsidRPr="00C847C7" w:rsidRDefault="00A90D69" w:rsidP="00C847C7">
      <w:r w:rsidRPr="00C847C7">
        <w:t>- психолого-педагогическое консультирование родителей (законных представителей) и педагогических работников;</w:t>
      </w:r>
    </w:p>
    <w:p w:rsidR="00A90D69" w:rsidRPr="00C847C7" w:rsidRDefault="00A90D69" w:rsidP="00C847C7">
      <w:r w:rsidRPr="00C847C7">
        <w:t>7.8.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психолого-медико-педагогической комиссией в центральной районной больнице.</w:t>
      </w:r>
    </w:p>
    <w:p w:rsidR="00A90D69" w:rsidRDefault="00A90D69" w:rsidP="00C847C7">
      <w:pPr>
        <w:rPr>
          <w:sz w:val="32"/>
          <w:szCs w:val="32"/>
        </w:rPr>
      </w:pPr>
      <w:r w:rsidRPr="00C5470C">
        <w:rPr>
          <w:sz w:val="32"/>
          <w:szCs w:val="32"/>
        </w:rPr>
        <w:t> </w:t>
      </w:r>
    </w:p>
    <w:p w:rsidR="00A90D69" w:rsidRPr="00C5470C" w:rsidRDefault="00A90D69" w:rsidP="00C847C7">
      <w:pPr>
        <w:rPr>
          <w:sz w:val="32"/>
          <w:szCs w:val="32"/>
        </w:rPr>
      </w:pPr>
      <w:r w:rsidRPr="00C5470C">
        <w:rPr>
          <w:sz w:val="32"/>
          <w:szCs w:val="32"/>
        </w:rPr>
        <w:t> </w:t>
      </w:r>
      <w:r w:rsidRPr="00C5470C">
        <w:rPr>
          <w:b/>
          <w:bCs/>
          <w:sz w:val="32"/>
          <w:szCs w:val="32"/>
        </w:rPr>
        <w:t>8. Поощрения и дисциплинарное воздействие</w:t>
      </w:r>
    </w:p>
    <w:p w:rsidR="00A90D69" w:rsidRPr="00C847C7" w:rsidRDefault="00A90D69" w:rsidP="00C847C7">
      <w:r w:rsidRPr="00C847C7">
        <w:t>  8.1. Меры дисциплинарного взыскания не применяются к воспитанникам ДОУ.</w:t>
      </w:r>
    </w:p>
    <w:p w:rsidR="00A90D69" w:rsidRPr="00C847C7" w:rsidRDefault="00A90D69" w:rsidP="00C847C7">
      <w:r w:rsidRPr="00C847C7">
        <w:t> 8.2. 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</w:t>
      </w:r>
    </w:p>
    <w:p w:rsidR="00A90D69" w:rsidRPr="00C847C7" w:rsidRDefault="00A90D69" w:rsidP="00C847C7">
      <w:r w:rsidRPr="00C847C7">
        <w:t>8.3.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A90D69" w:rsidRPr="00C847C7" w:rsidRDefault="00A90D69" w:rsidP="00C847C7">
      <w:r w:rsidRPr="00C847C7">
        <w:t> </w:t>
      </w:r>
    </w:p>
    <w:p w:rsidR="00A90D69" w:rsidRDefault="00A90D69"/>
    <w:sectPr w:rsidR="00A90D69" w:rsidSect="002A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7C7"/>
    <w:rsid w:val="00142638"/>
    <w:rsid w:val="00185AF3"/>
    <w:rsid w:val="002A4CC1"/>
    <w:rsid w:val="003E0DF4"/>
    <w:rsid w:val="006462BD"/>
    <w:rsid w:val="006B774C"/>
    <w:rsid w:val="007F6933"/>
    <w:rsid w:val="0083293C"/>
    <w:rsid w:val="009379F1"/>
    <w:rsid w:val="009B6A90"/>
    <w:rsid w:val="00A519C4"/>
    <w:rsid w:val="00A90D69"/>
    <w:rsid w:val="00AA5FAF"/>
    <w:rsid w:val="00B25130"/>
    <w:rsid w:val="00BF7D75"/>
    <w:rsid w:val="00C5470C"/>
    <w:rsid w:val="00C847C7"/>
    <w:rsid w:val="00D23735"/>
    <w:rsid w:val="00DA36C6"/>
    <w:rsid w:val="00E42F59"/>
    <w:rsid w:val="00E75F35"/>
    <w:rsid w:val="00F0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C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7</Pages>
  <Words>2246</Words>
  <Characters>12804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cp:lastPrinted>2016-03-08T16:25:00Z</cp:lastPrinted>
  <dcterms:created xsi:type="dcterms:W3CDTF">2016-03-08T15:10:00Z</dcterms:created>
  <dcterms:modified xsi:type="dcterms:W3CDTF">2018-10-09T08:11:00Z</dcterms:modified>
</cp:coreProperties>
</file>